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7B" w:rsidRDefault="00E50D7B">
      <w:pPr>
        <w:spacing w:line="660" w:lineRule="exact"/>
        <w:rPr>
          <w:rFonts w:ascii="仿宋" w:eastAsia="仿宋" w:hAnsi="仿宋" w:cs="仿宋"/>
          <w:b/>
          <w:bCs/>
          <w:color w:val="191919"/>
          <w:sz w:val="32"/>
          <w:szCs w:val="32"/>
          <w:shd w:val="clear" w:color="auto" w:fill="FFFFFF"/>
        </w:rPr>
      </w:pPr>
    </w:p>
    <w:p w:rsidR="00E50D7B" w:rsidRDefault="00E50D7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20"/>
          <w:sz w:val="44"/>
          <w:szCs w:val="44"/>
        </w:rPr>
        <w:t>济宁市</w:t>
      </w:r>
      <w:r>
        <w:rPr>
          <w:rFonts w:ascii="方正小标宋简体" w:eastAsia="方正小标宋简体" w:hAnsi="方正小标宋简体" w:cs="方正小标宋简体"/>
          <w:b/>
          <w:spacing w:val="20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spacing w:val="20"/>
          <w:sz w:val="44"/>
          <w:szCs w:val="44"/>
        </w:rPr>
        <w:t>年度</w:t>
      </w:r>
    </w:p>
    <w:p w:rsidR="00E50D7B" w:rsidRDefault="00E50D7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20"/>
          <w:sz w:val="44"/>
          <w:szCs w:val="44"/>
        </w:rPr>
        <w:t>“消费者满意品牌单位”推荐表</w:t>
      </w:r>
    </w:p>
    <w:p w:rsidR="00E50D7B" w:rsidRDefault="00E50D7B">
      <w:pPr>
        <w:spacing w:line="660" w:lineRule="exact"/>
        <w:ind w:left="420"/>
        <w:rPr>
          <w:rFonts w:ascii="仿宋" w:eastAsia="仿宋" w:hAnsi="仿宋" w:cs="仿宋"/>
          <w:b/>
          <w:spacing w:val="20"/>
          <w:sz w:val="32"/>
          <w:szCs w:val="32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1"/>
        <w:gridCol w:w="2588"/>
        <w:gridCol w:w="1819"/>
        <w:gridCol w:w="2512"/>
      </w:tblGrid>
      <w:tr w:rsidR="00E50D7B" w:rsidRPr="00C20AAF" w:rsidTr="00C20AAF">
        <w:trPr>
          <w:trHeight w:val="1208"/>
        </w:trPr>
        <w:tc>
          <w:tcPr>
            <w:tcW w:w="1861" w:type="dxa"/>
          </w:tcPr>
          <w:p w:rsidR="00E50D7B" w:rsidRPr="00C20AAF" w:rsidRDefault="00E50D7B" w:rsidP="00C20AAF">
            <w:pPr>
              <w:spacing w:line="48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申报单位（盖章）</w:t>
            </w:r>
          </w:p>
        </w:tc>
        <w:tc>
          <w:tcPr>
            <w:tcW w:w="6919" w:type="dxa"/>
            <w:gridSpan w:val="3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</w:tr>
      <w:tr w:rsidR="00E50D7B" w:rsidRPr="00C20AAF" w:rsidTr="00C20AAF">
        <w:trPr>
          <w:trHeight w:val="850"/>
        </w:trPr>
        <w:tc>
          <w:tcPr>
            <w:tcW w:w="1861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单位地址</w:t>
            </w:r>
          </w:p>
        </w:tc>
        <w:tc>
          <w:tcPr>
            <w:tcW w:w="6919" w:type="dxa"/>
            <w:gridSpan w:val="3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</w:tr>
      <w:tr w:rsidR="00E50D7B" w:rsidRPr="00C20AAF" w:rsidTr="00C20AAF">
        <w:trPr>
          <w:trHeight w:val="1131"/>
        </w:trPr>
        <w:tc>
          <w:tcPr>
            <w:tcW w:w="1861" w:type="dxa"/>
          </w:tcPr>
          <w:p w:rsidR="00E50D7B" w:rsidRPr="00C20AAF" w:rsidRDefault="00E50D7B" w:rsidP="00C20AAF">
            <w:pPr>
              <w:spacing w:line="720" w:lineRule="auto"/>
              <w:jc w:val="center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联系人</w:t>
            </w:r>
          </w:p>
        </w:tc>
        <w:tc>
          <w:tcPr>
            <w:tcW w:w="2588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  <w:tc>
          <w:tcPr>
            <w:tcW w:w="1819" w:type="dxa"/>
          </w:tcPr>
          <w:p w:rsidR="00E50D7B" w:rsidRPr="00C20AAF" w:rsidRDefault="00E50D7B" w:rsidP="00C20AAF">
            <w:pPr>
              <w:spacing w:line="720" w:lineRule="auto"/>
              <w:jc w:val="center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联系电话</w:t>
            </w:r>
          </w:p>
        </w:tc>
        <w:tc>
          <w:tcPr>
            <w:tcW w:w="2512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</w:tr>
      <w:tr w:rsidR="00E50D7B" w:rsidRPr="00C20AAF" w:rsidTr="00C20AAF">
        <w:trPr>
          <w:trHeight w:val="1019"/>
        </w:trPr>
        <w:tc>
          <w:tcPr>
            <w:tcW w:w="1861" w:type="dxa"/>
          </w:tcPr>
          <w:p w:rsidR="00E50D7B" w:rsidRPr="00C20AAF" w:rsidRDefault="00E50D7B" w:rsidP="00C20AAF">
            <w:pPr>
              <w:spacing w:line="720" w:lineRule="auto"/>
              <w:jc w:val="center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微</w:t>
            </w:r>
            <w:r w:rsidRPr="00C20AAF"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  <w:t xml:space="preserve"> </w:t>
            </w: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信</w:t>
            </w:r>
          </w:p>
        </w:tc>
        <w:tc>
          <w:tcPr>
            <w:tcW w:w="2588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  <w:tc>
          <w:tcPr>
            <w:tcW w:w="1819" w:type="dxa"/>
          </w:tcPr>
          <w:p w:rsidR="00E50D7B" w:rsidRPr="00C20AAF" w:rsidRDefault="00E50D7B" w:rsidP="00C20AAF">
            <w:pPr>
              <w:spacing w:line="720" w:lineRule="auto"/>
              <w:jc w:val="center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邮</w:t>
            </w:r>
            <w:r w:rsidRPr="00C20AAF"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  <w:t xml:space="preserve">  </w:t>
            </w: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箱</w:t>
            </w:r>
          </w:p>
        </w:tc>
        <w:tc>
          <w:tcPr>
            <w:tcW w:w="2512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</w:tr>
      <w:tr w:rsidR="00E50D7B" w:rsidRPr="00C20AAF" w:rsidTr="00C20AAF">
        <w:trPr>
          <w:trHeight w:val="6761"/>
        </w:trPr>
        <w:tc>
          <w:tcPr>
            <w:tcW w:w="1861" w:type="dxa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单位简介</w:t>
            </w:r>
            <w:r w:rsidRPr="00C20AAF"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  <w:t>(</w:t>
            </w:r>
            <w:r w:rsidRPr="00C20AAF">
              <w:rPr>
                <w:rFonts w:ascii="黑体" w:eastAsia="黑体" w:hAnsi="黑体" w:cs="黑体" w:hint="eastAsia"/>
                <w:bCs/>
                <w:spacing w:val="20"/>
                <w:sz w:val="36"/>
                <w:szCs w:val="36"/>
              </w:rPr>
              <w:t>可另附）</w:t>
            </w:r>
          </w:p>
        </w:tc>
        <w:tc>
          <w:tcPr>
            <w:tcW w:w="6919" w:type="dxa"/>
            <w:gridSpan w:val="3"/>
          </w:tcPr>
          <w:p w:rsidR="00E50D7B" w:rsidRPr="00C20AAF" w:rsidRDefault="00E50D7B" w:rsidP="00C20AAF">
            <w:pPr>
              <w:spacing w:line="720" w:lineRule="auto"/>
              <w:rPr>
                <w:rFonts w:ascii="黑体" w:eastAsia="黑体" w:hAnsi="黑体" w:cs="黑体"/>
                <w:bCs/>
                <w:spacing w:val="20"/>
                <w:sz w:val="36"/>
                <w:szCs w:val="36"/>
              </w:rPr>
            </w:pPr>
          </w:p>
        </w:tc>
      </w:tr>
    </w:tbl>
    <w:p w:rsidR="00E50D7B" w:rsidRDefault="00E50D7B">
      <w:pPr>
        <w:jc w:val="left"/>
        <w:rPr>
          <w:sz w:val="44"/>
          <w:szCs w:val="44"/>
        </w:rPr>
      </w:pPr>
    </w:p>
    <w:sectPr w:rsidR="00E50D7B" w:rsidSect="00E5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4D6E"/>
    <w:multiLevelType w:val="singleLevel"/>
    <w:tmpl w:val="558C4D6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7B3EC36D"/>
    <w:multiLevelType w:val="singleLevel"/>
    <w:tmpl w:val="7B3EC36D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204F42"/>
    <w:rsid w:val="00572B4D"/>
    <w:rsid w:val="00905C65"/>
    <w:rsid w:val="009739CE"/>
    <w:rsid w:val="00C20AAF"/>
    <w:rsid w:val="00E50D7B"/>
    <w:rsid w:val="03085180"/>
    <w:rsid w:val="10204F42"/>
    <w:rsid w:val="10917E47"/>
    <w:rsid w:val="1EB130F8"/>
    <w:rsid w:val="1F127650"/>
    <w:rsid w:val="268819AB"/>
    <w:rsid w:val="2BD64D69"/>
    <w:rsid w:val="2C6141B2"/>
    <w:rsid w:val="2DFE7A20"/>
    <w:rsid w:val="2E4C4E2E"/>
    <w:rsid w:val="34CF299C"/>
    <w:rsid w:val="444A0A27"/>
    <w:rsid w:val="4537378D"/>
    <w:rsid w:val="58241EF3"/>
    <w:rsid w:val="5AF600F8"/>
    <w:rsid w:val="6E8D191D"/>
    <w:rsid w:val="798F0C19"/>
    <w:rsid w:val="7B48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65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C65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6D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905C65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905C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05C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12</Words>
  <Characters>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2019-03-11T09:13:00Z</cp:lastPrinted>
  <dcterms:created xsi:type="dcterms:W3CDTF">2019-02-27T01:50:00Z</dcterms:created>
  <dcterms:modified xsi:type="dcterms:W3CDTF">2019-03-12T03:32:00Z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